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1D8" w:rsidRPr="00B7331C" w:rsidRDefault="001771D8" w:rsidP="009B25A0">
      <w:pPr>
        <w:shd w:val="clear" w:color="auto" w:fill="FFFFFF"/>
        <w:spacing w:after="24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7331C">
        <w:rPr>
          <w:rFonts w:ascii="Times New Roman" w:hAnsi="Times New Roman"/>
          <w:b/>
          <w:sz w:val="28"/>
          <w:szCs w:val="28"/>
          <w:lang w:eastAsia="ru-RU"/>
        </w:rPr>
        <w:t>Сценарий праздника  Наурыз.</w:t>
      </w:r>
    </w:p>
    <w:p w:rsidR="001771D8" w:rsidRPr="00B7331C" w:rsidRDefault="001771D8" w:rsidP="009B25A0">
      <w:pPr>
        <w:shd w:val="clear" w:color="auto" w:fill="FFFFFF"/>
        <w:spacing w:after="24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331C">
        <w:rPr>
          <w:rFonts w:ascii="Times New Roman" w:hAnsi="Times New Roman"/>
          <w:b/>
          <w:sz w:val="28"/>
          <w:szCs w:val="28"/>
          <w:lang w:eastAsia="ru-RU"/>
        </w:rPr>
        <w:t>1. Презентация о празднике /песня  Р. Рымбаевой</w:t>
      </w:r>
      <w:r w:rsidRPr="00B7331C">
        <w:rPr>
          <w:rFonts w:ascii="Times New Roman" w:hAnsi="Times New Roman"/>
          <w:sz w:val="28"/>
          <w:szCs w:val="28"/>
          <w:lang w:eastAsia="ru-RU"/>
        </w:rPr>
        <w:t>/</w:t>
      </w:r>
    </w:p>
    <w:p w:rsidR="001771D8" w:rsidRPr="00B7331C" w:rsidRDefault="001771D8" w:rsidP="009B25A0">
      <w:pPr>
        <w:shd w:val="clear" w:color="auto" w:fill="FFFFFF"/>
        <w:spacing w:after="24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7331C">
        <w:rPr>
          <w:rFonts w:ascii="Times New Roman" w:hAnsi="Times New Roman"/>
          <w:b/>
          <w:sz w:val="28"/>
          <w:szCs w:val="28"/>
          <w:lang w:eastAsia="ru-RU"/>
        </w:rPr>
        <w:t>Выступает  5 класс стихи.</w:t>
      </w:r>
    </w:p>
    <w:p w:rsidR="001771D8" w:rsidRPr="00B7331C" w:rsidRDefault="001771D8" w:rsidP="00F935F7">
      <w:pPr>
        <w:tabs>
          <w:tab w:val="left" w:pos="2440"/>
        </w:tabs>
        <w:rPr>
          <w:rFonts w:ascii="Times New Roman" w:hAnsi="Times New Roman"/>
          <w:b/>
          <w:sz w:val="28"/>
          <w:szCs w:val="28"/>
          <w:lang w:eastAsia="ru-RU"/>
        </w:rPr>
      </w:pPr>
      <w:r w:rsidRPr="00B7331C">
        <w:rPr>
          <w:rFonts w:ascii="Times New Roman" w:hAnsi="Times New Roman"/>
          <w:b/>
          <w:sz w:val="28"/>
          <w:szCs w:val="28"/>
          <w:lang w:eastAsia="ru-RU"/>
        </w:rPr>
        <w:t xml:space="preserve"> Звучит кюй. </w:t>
      </w:r>
    </w:p>
    <w:p w:rsidR="001771D8" w:rsidRPr="00B7331C" w:rsidRDefault="001771D8" w:rsidP="00F935F7">
      <w:pPr>
        <w:tabs>
          <w:tab w:val="left" w:pos="2440"/>
        </w:tabs>
        <w:rPr>
          <w:rFonts w:ascii="Times New Roman" w:hAnsi="Times New Roman"/>
          <w:b/>
          <w:sz w:val="28"/>
          <w:szCs w:val="28"/>
          <w:lang w:eastAsia="ru-RU"/>
        </w:rPr>
      </w:pPr>
      <w:r w:rsidRPr="00B7331C">
        <w:rPr>
          <w:rFonts w:ascii="Times New Roman" w:hAnsi="Times New Roman"/>
          <w:b/>
          <w:sz w:val="28"/>
          <w:szCs w:val="28"/>
          <w:lang w:eastAsia="ru-RU"/>
        </w:rPr>
        <w:t>Выходят ведущие.</w:t>
      </w:r>
    </w:p>
    <w:p w:rsidR="001771D8" w:rsidRPr="00B7331C" w:rsidRDefault="001771D8" w:rsidP="00F935F7">
      <w:pPr>
        <w:tabs>
          <w:tab w:val="left" w:pos="24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1 ведущий</w:t>
      </w:r>
      <w:r w:rsidRPr="00B7331C">
        <w:rPr>
          <w:rFonts w:ascii="Times New Roman" w:hAnsi="Times New Roman"/>
          <w:b/>
          <w:sz w:val="28"/>
          <w:szCs w:val="28"/>
          <w:lang w:eastAsia="ru-RU"/>
        </w:rPr>
        <w:t>:</w:t>
      </w:r>
      <w:r w:rsidRPr="00B7331C">
        <w:rPr>
          <w:rFonts w:ascii="Times New Roman" w:hAnsi="Times New Roman"/>
          <w:sz w:val="28"/>
          <w:szCs w:val="28"/>
          <w:lang w:eastAsia="ru-RU"/>
        </w:rPr>
        <w:t xml:space="preserve">    С</w:t>
      </w:r>
      <w:r w:rsidRPr="00B7331C">
        <w:rPr>
          <w:rFonts w:ascii="Times New Roman" w:hAnsi="Times New Roman"/>
          <w:sz w:val="28"/>
          <w:szCs w:val="28"/>
          <w:lang w:val="kk-KZ" w:eastAsia="ru-RU"/>
        </w:rPr>
        <w:t>әлеметсіздер, қымбатты қонақтар!</w:t>
      </w:r>
      <w:r w:rsidRPr="00B7331C">
        <w:rPr>
          <w:rFonts w:ascii="Times New Roman" w:hAnsi="Times New Roman"/>
          <w:sz w:val="28"/>
          <w:szCs w:val="28"/>
        </w:rPr>
        <w:t xml:space="preserve"> Сіздерді Наурыз мерекесімен құттықтаймыз. Отбасында бақыт, мол қуаныш тілейміз.</w:t>
      </w:r>
    </w:p>
    <w:p w:rsidR="001771D8" w:rsidRPr="00B7331C" w:rsidRDefault="001771D8" w:rsidP="00F935F7">
      <w:pPr>
        <w:tabs>
          <w:tab w:val="left" w:pos="2440"/>
        </w:tabs>
        <w:spacing w:after="0" w:line="240" w:lineRule="auto"/>
        <w:rPr>
          <w:rFonts w:ascii="Times New Roman" w:hAnsi="Times New Roman"/>
          <w:sz w:val="28"/>
          <w:szCs w:val="28"/>
          <w:lang w:val="kk-KZ" w:eastAsia="ru-RU"/>
        </w:rPr>
      </w:pPr>
    </w:p>
    <w:p w:rsidR="001771D8" w:rsidRPr="00B7331C" w:rsidRDefault="001771D8" w:rsidP="00A16718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Ведущаий2</w:t>
      </w:r>
      <w:r w:rsidRPr="00B7331C">
        <w:rPr>
          <w:rFonts w:ascii="Times New Roman" w:hAnsi="Times New Roman"/>
          <w:b/>
          <w:sz w:val="28"/>
          <w:szCs w:val="28"/>
          <w:lang w:eastAsia="ru-RU"/>
        </w:rPr>
        <w:t>:</w:t>
      </w:r>
      <w:r w:rsidRPr="00B7331C">
        <w:rPr>
          <w:rFonts w:ascii="Times New Roman" w:hAnsi="Times New Roman"/>
          <w:sz w:val="28"/>
          <w:szCs w:val="28"/>
          <w:lang w:eastAsia="ru-RU"/>
        </w:rPr>
        <w:t> Здравствуйте, дорогие гости!</w:t>
      </w:r>
    </w:p>
    <w:p w:rsidR="001771D8" w:rsidRPr="00B7331C" w:rsidRDefault="001771D8" w:rsidP="00DE1088">
      <w:pPr>
        <w:pStyle w:val="NoSpacing"/>
        <w:rPr>
          <w:rFonts w:ascii="Times New Roman" w:hAnsi="Times New Roman"/>
          <w:sz w:val="28"/>
          <w:szCs w:val="28"/>
        </w:rPr>
      </w:pPr>
      <w:r w:rsidRPr="00B7331C">
        <w:rPr>
          <w:rFonts w:ascii="Times New Roman" w:hAnsi="Times New Roman"/>
          <w:sz w:val="28"/>
          <w:szCs w:val="28"/>
          <w:lang w:eastAsia="ru-RU"/>
        </w:rPr>
        <w:t>Знаете ли вы, какой праздник наступает?</w:t>
      </w:r>
      <w:r w:rsidRPr="00B7331C">
        <w:rPr>
          <w:rFonts w:ascii="Times New Roman" w:hAnsi="Times New Roman"/>
          <w:sz w:val="28"/>
          <w:szCs w:val="28"/>
        </w:rPr>
        <w:t xml:space="preserve"> Сегодня замечательный день – праздник пробуждения новой жизни, праздник мира и весны. Наурыз – праздник весеннего равноденствия. </w:t>
      </w:r>
    </w:p>
    <w:p w:rsidR="001771D8" w:rsidRPr="00B7331C" w:rsidRDefault="001771D8" w:rsidP="00DE1088">
      <w:pPr>
        <w:pStyle w:val="NoSpacing"/>
        <w:rPr>
          <w:rFonts w:ascii="Times New Roman" w:hAnsi="Times New Roman"/>
          <w:sz w:val="28"/>
          <w:szCs w:val="28"/>
        </w:rPr>
      </w:pPr>
    </w:p>
    <w:p w:rsidR="001771D8" w:rsidRPr="00B7331C" w:rsidRDefault="001771D8" w:rsidP="00DE1088">
      <w:pPr>
        <w:pStyle w:val="NoSpacing"/>
        <w:rPr>
          <w:rFonts w:ascii="Times New Roman" w:hAnsi="Times New Roman"/>
          <w:b/>
          <w:sz w:val="28"/>
          <w:szCs w:val="28"/>
        </w:rPr>
      </w:pPr>
      <w:r w:rsidRPr="00B7331C">
        <w:rPr>
          <w:rFonts w:ascii="Times New Roman" w:hAnsi="Times New Roman"/>
          <w:b/>
          <w:sz w:val="28"/>
          <w:szCs w:val="28"/>
        </w:rPr>
        <w:t>Выступает 5 класс с песней «Наурыз»</w:t>
      </w:r>
    </w:p>
    <w:p w:rsidR="001771D8" w:rsidRPr="00B7331C" w:rsidRDefault="001771D8" w:rsidP="00DE1088">
      <w:pPr>
        <w:pStyle w:val="NoSpacing"/>
        <w:rPr>
          <w:rFonts w:ascii="Times New Roman" w:hAnsi="Times New Roman"/>
          <w:sz w:val="28"/>
          <w:szCs w:val="28"/>
        </w:rPr>
      </w:pPr>
    </w:p>
    <w:p w:rsidR="001771D8" w:rsidRPr="00B7331C" w:rsidRDefault="001771D8" w:rsidP="00DE1088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Ведущий1</w:t>
      </w:r>
      <w:r w:rsidRPr="00B7331C">
        <w:rPr>
          <w:rFonts w:ascii="Times New Roman" w:hAnsi="Times New Roman"/>
          <w:b/>
          <w:sz w:val="28"/>
          <w:szCs w:val="28"/>
          <w:lang w:eastAsia="ru-RU"/>
        </w:rPr>
        <w:t>:</w:t>
      </w:r>
      <w:r w:rsidRPr="00B7331C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1771D8" w:rsidRPr="00B7331C" w:rsidRDefault="001771D8" w:rsidP="00DE1088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1771D8" w:rsidRPr="00B7331C" w:rsidRDefault="001771D8" w:rsidP="00DE1088">
      <w:pPr>
        <w:pStyle w:val="NoSpacing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733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Наурыз мерекесі құтты болсын! Күлімдеген шуақты көктеммен бірге қазақ даласына жаңа жыл келді, әр адам келер жылдан үлкен үміт күтіп, оны ақ тілекпен, </w:t>
      </w:r>
    </w:p>
    <w:p w:rsidR="001771D8" w:rsidRPr="00B7331C" w:rsidRDefault="001771D8" w:rsidP="00DE1088">
      <w:pPr>
        <w:pStyle w:val="NoSpacing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733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акниетпен қарсы алады.</w:t>
      </w:r>
    </w:p>
    <w:p w:rsidR="001771D8" w:rsidRPr="00B7331C" w:rsidRDefault="001771D8" w:rsidP="009B25A0">
      <w:pPr>
        <w:tabs>
          <w:tab w:val="left" w:pos="2440"/>
        </w:tabs>
        <w:spacing w:after="0" w:line="240" w:lineRule="auto"/>
        <w:rPr>
          <w:rFonts w:ascii="Times New Roman" w:hAnsi="Times New Roman"/>
          <w:sz w:val="28"/>
          <w:szCs w:val="28"/>
          <w:lang w:val="kk-KZ" w:eastAsia="ru-RU"/>
        </w:rPr>
      </w:pPr>
    </w:p>
    <w:p w:rsidR="001771D8" w:rsidRPr="00B7331C" w:rsidRDefault="001771D8" w:rsidP="00F935F7">
      <w:pPr>
        <w:tabs>
          <w:tab w:val="left" w:pos="244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Ведущий2</w:t>
      </w:r>
      <w:r w:rsidRPr="00B7331C">
        <w:rPr>
          <w:rFonts w:ascii="Times New Roman" w:hAnsi="Times New Roman"/>
          <w:b/>
          <w:sz w:val="28"/>
          <w:szCs w:val="28"/>
          <w:lang w:eastAsia="ru-RU"/>
        </w:rPr>
        <w:t>:</w:t>
      </w:r>
      <w:r w:rsidRPr="00B7331C">
        <w:rPr>
          <w:rFonts w:ascii="Times New Roman" w:hAnsi="Times New Roman"/>
          <w:sz w:val="28"/>
          <w:szCs w:val="28"/>
          <w:lang w:eastAsia="ru-RU"/>
        </w:rPr>
        <w:t> </w:t>
      </w:r>
    </w:p>
    <w:p w:rsidR="001771D8" w:rsidRPr="00B7331C" w:rsidRDefault="001771D8" w:rsidP="00DE1088">
      <w:pPr>
        <w:shd w:val="clear" w:color="auto" w:fill="FFFFFF"/>
        <w:spacing w:before="180" w:after="18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331C">
        <w:rPr>
          <w:rFonts w:ascii="Times New Roman" w:hAnsi="Times New Roman"/>
          <w:sz w:val="28"/>
          <w:szCs w:val="28"/>
          <w:lang w:eastAsia="ru-RU"/>
        </w:rPr>
        <w:t>Вот и наступила на благословенной земле Казахстана долгожданная весна. </w:t>
      </w:r>
      <w:r w:rsidRPr="00B7331C">
        <w:rPr>
          <w:rFonts w:ascii="Times New Roman" w:hAnsi="Times New Roman"/>
          <w:sz w:val="28"/>
          <w:szCs w:val="28"/>
          <w:lang w:eastAsia="ru-RU"/>
        </w:rPr>
        <w:br/>
        <w:t>А вместе с ней самый любимый и самый длинный праздник в году – Наурыз мейрамы, Наурыз думан, Наурыз той. (звучит музыка, входят дети) </w:t>
      </w:r>
      <w:r w:rsidRPr="00B7331C">
        <w:rPr>
          <w:rFonts w:ascii="Times New Roman" w:hAnsi="Times New Roman"/>
          <w:sz w:val="28"/>
          <w:szCs w:val="28"/>
          <w:lang w:eastAsia="ru-RU"/>
        </w:rPr>
        <w:br/>
        <w:t>Любой казахский праздник, той, начинается с приветствия, в котором выражается уважение, почтение и, конечно же, пожелание добра, удачи в будущем году. И, конечно, какой праздник без казахской традиции шашу.</w:t>
      </w:r>
    </w:p>
    <w:p w:rsidR="001771D8" w:rsidRPr="00B7331C" w:rsidRDefault="001771D8" w:rsidP="00DE1088">
      <w:pPr>
        <w:shd w:val="clear" w:color="auto" w:fill="FFFFFF"/>
        <w:spacing w:before="180" w:after="18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331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7331C">
        <w:rPr>
          <w:rFonts w:ascii="Times New Roman" w:hAnsi="Times New Roman"/>
          <w:b/>
          <w:sz w:val="28"/>
          <w:szCs w:val="28"/>
          <w:lang w:eastAsia="ru-RU"/>
        </w:rPr>
        <w:t>«Шашу» -  выступает 6 класс и песня сразу.</w:t>
      </w:r>
    </w:p>
    <w:p w:rsidR="001771D8" w:rsidRPr="00B7331C" w:rsidRDefault="001771D8" w:rsidP="00386C83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Ведущий1</w:t>
      </w:r>
      <w:r w:rsidRPr="00B7331C">
        <w:rPr>
          <w:rFonts w:ascii="Times New Roman" w:hAnsi="Times New Roman"/>
          <w:b/>
          <w:sz w:val="28"/>
          <w:szCs w:val="28"/>
          <w:lang w:eastAsia="ru-RU"/>
        </w:rPr>
        <w:t>:</w:t>
      </w:r>
      <w:r w:rsidRPr="00B7331C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1771D8" w:rsidRPr="00B7331C" w:rsidRDefault="001771D8" w:rsidP="00A16718">
      <w:pPr>
        <w:tabs>
          <w:tab w:val="left" w:pos="244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7331C">
        <w:rPr>
          <w:rFonts w:ascii="Times New Roman" w:hAnsi="Times New Roman"/>
          <w:sz w:val="28"/>
          <w:szCs w:val="28"/>
          <w:lang w:eastAsia="ru-RU"/>
        </w:rPr>
        <w:t xml:space="preserve">Шалкытып мерекеде ан салайык, </w:t>
      </w:r>
    </w:p>
    <w:p w:rsidR="001771D8" w:rsidRPr="00B7331C" w:rsidRDefault="001771D8" w:rsidP="00A16718">
      <w:pPr>
        <w:tabs>
          <w:tab w:val="left" w:pos="244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7331C">
        <w:rPr>
          <w:rFonts w:ascii="Times New Roman" w:hAnsi="Times New Roman"/>
          <w:sz w:val="28"/>
          <w:szCs w:val="28"/>
          <w:lang w:eastAsia="ru-RU"/>
        </w:rPr>
        <w:t xml:space="preserve">Онерпаз орендерге тамсанайык. </w:t>
      </w:r>
    </w:p>
    <w:p w:rsidR="001771D8" w:rsidRPr="00B7331C" w:rsidRDefault="001771D8" w:rsidP="00A16718">
      <w:pPr>
        <w:tabs>
          <w:tab w:val="left" w:pos="244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7331C">
        <w:rPr>
          <w:rFonts w:ascii="Times New Roman" w:hAnsi="Times New Roman"/>
          <w:sz w:val="28"/>
          <w:szCs w:val="28"/>
          <w:lang w:eastAsia="ru-RU"/>
        </w:rPr>
        <w:t xml:space="preserve">Аныз бен ертегеден безге жеткен, </w:t>
      </w:r>
    </w:p>
    <w:p w:rsidR="001771D8" w:rsidRPr="00B7331C" w:rsidRDefault="001771D8" w:rsidP="00A16718">
      <w:pPr>
        <w:tabs>
          <w:tab w:val="left" w:pos="244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7331C">
        <w:rPr>
          <w:rFonts w:ascii="Times New Roman" w:hAnsi="Times New Roman"/>
          <w:sz w:val="28"/>
          <w:szCs w:val="28"/>
          <w:lang w:eastAsia="ru-RU"/>
        </w:rPr>
        <w:t xml:space="preserve">Курметте конактарды карсы алайык! </w:t>
      </w:r>
    </w:p>
    <w:p w:rsidR="001771D8" w:rsidRPr="00B7331C" w:rsidRDefault="001771D8" w:rsidP="00A16718">
      <w:pPr>
        <w:tabs>
          <w:tab w:val="left" w:pos="244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7331C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b/>
          <w:sz w:val="28"/>
          <w:szCs w:val="28"/>
          <w:lang w:eastAsia="ru-RU"/>
        </w:rPr>
        <w:t>Ведущий2</w:t>
      </w:r>
      <w:r w:rsidRPr="00B7331C">
        <w:rPr>
          <w:rFonts w:ascii="Times New Roman" w:hAnsi="Times New Roman"/>
          <w:b/>
          <w:sz w:val="28"/>
          <w:szCs w:val="28"/>
          <w:lang w:eastAsia="ru-RU"/>
        </w:rPr>
        <w:t>:</w:t>
      </w:r>
      <w:r w:rsidRPr="00B7331C">
        <w:rPr>
          <w:rFonts w:ascii="Times New Roman" w:hAnsi="Times New Roman"/>
          <w:sz w:val="28"/>
          <w:szCs w:val="28"/>
          <w:lang w:eastAsia="ru-RU"/>
        </w:rPr>
        <w:t> </w:t>
      </w:r>
    </w:p>
    <w:p w:rsidR="001771D8" w:rsidRPr="00B7331C" w:rsidRDefault="001771D8" w:rsidP="00DE1088">
      <w:pPr>
        <w:shd w:val="clear" w:color="auto" w:fill="FFFFFF"/>
        <w:spacing w:before="180" w:after="18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7331C">
        <w:rPr>
          <w:rFonts w:ascii="Times New Roman" w:hAnsi="Times New Roman"/>
          <w:sz w:val="28"/>
          <w:szCs w:val="28"/>
          <w:lang w:eastAsia="ru-RU"/>
        </w:rPr>
        <w:t>Как всякий народ, любящий свою землю, свою Родину, Отчизну казахи во время празднования, гулянья посвящают своей земле стихотворения и песни. </w:t>
      </w:r>
    </w:p>
    <w:p w:rsidR="001771D8" w:rsidRPr="00B7331C" w:rsidRDefault="001771D8" w:rsidP="00A65A7D">
      <w:pPr>
        <w:shd w:val="clear" w:color="auto" w:fill="FFFFFF"/>
        <w:spacing w:before="180" w:after="18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B7331C">
        <w:rPr>
          <w:rFonts w:ascii="Times New Roman" w:hAnsi="Times New Roman"/>
          <w:b/>
          <w:sz w:val="28"/>
          <w:szCs w:val="28"/>
          <w:lang w:eastAsia="ru-RU"/>
        </w:rPr>
        <w:t>песня Веселая капель4 класс.</w:t>
      </w:r>
    </w:p>
    <w:p w:rsidR="001771D8" w:rsidRPr="00B7331C" w:rsidRDefault="001771D8" w:rsidP="00424241">
      <w:pPr>
        <w:spacing w:beforeAutospacing="1" w:after="0" w:afterAutospacing="1" w:line="240" w:lineRule="auto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Танец 4</w:t>
      </w:r>
      <w:r w:rsidRPr="00B7331C">
        <w:rPr>
          <w:rFonts w:ascii="Times New Roman" w:hAnsi="Times New Roman"/>
          <w:b/>
          <w:sz w:val="28"/>
          <w:szCs w:val="28"/>
          <w:lang w:eastAsia="ru-RU"/>
        </w:rPr>
        <w:t xml:space="preserve"> класс</w:t>
      </w:r>
    </w:p>
    <w:p w:rsidR="001771D8" w:rsidRPr="00B7331C" w:rsidRDefault="001771D8" w:rsidP="00386C83">
      <w:pPr>
        <w:spacing w:before="120" w:after="216" w:line="249" w:lineRule="atLeast"/>
        <w:contextualSpacing/>
        <w:rPr>
          <w:rFonts w:ascii="Times New Roman" w:hAnsi="Times New Roman"/>
          <w:b/>
          <w:sz w:val="28"/>
          <w:szCs w:val="28"/>
          <w:lang w:eastAsia="ru-RU"/>
        </w:rPr>
      </w:pPr>
      <w:r w:rsidRPr="00B7331C">
        <w:rPr>
          <w:rFonts w:ascii="Times New Roman" w:hAnsi="Times New Roman"/>
          <w:b/>
          <w:sz w:val="28"/>
          <w:szCs w:val="28"/>
          <w:lang w:eastAsia="ru-RU"/>
        </w:rPr>
        <w:t>Сейчас 5 класс покажет  игру «Кыз куу».</w:t>
      </w:r>
    </w:p>
    <w:p w:rsidR="001771D8" w:rsidRPr="00B7331C" w:rsidRDefault="001771D8" w:rsidP="00386C83">
      <w:pPr>
        <w:spacing w:before="120" w:after="216" w:line="249" w:lineRule="atLeast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1771D8" w:rsidRPr="00B7331C" w:rsidRDefault="001771D8" w:rsidP="00DE10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Ведущий1</w:t>
      </w:r>
      <w:r w:rsidRPr="00B7331C">
        <w:rPr>
          <w:rFonts w:ascii="Times New Roman" w:hAnsi="Times New Roman"/>
          <w:b/>
          <w:sz w:val="28"/>
          <w:szCs w:val="28"/>
          <w:lang w:eastAsia="ru-RU"/>
        </w:rPr>
        <w:t>:</w:t>
      </w:r>
      <w:r w:rsidRPr="00B7331C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1771D8" w:rsidRPr="00B7331C" w:rsidRDefault="001771D8" w:rsidP="00DE1088">
      <w:pPr>
        <w:rPr>
          <w:rFonts w:ascii="Times New Roman" w:hAnsi="Times New Roman"/>
          <w:sz w:val="28"/>
          <w:szCs w:val="28"/>
        </w:rPr>
      </w:pPr>
      <w:r w:rsidRPr="00B7331C">
        <w:rPr>
          <w:rFonts w:ascii="Times New Roman" w:hAnsi="Times New Roman"/>
          <w:sz w:val="28"/>
          <w:szCs w:val="28"/>
        </w:rPr>
        <w:t>Весной 22 марта, начинается солнечное равноденствие, день увеличивается во времени, становится равным ночи, весна вступает в силу по настоящему, сквозь землю пробивается молоденькая травка, а на деревьях распускаются почки.</w:t>
      </w:r>
    </w:p>
    <w:p w:rsidR="001771D8" w:rsidRPr="00B7331C" w:rsidRDefault="001771D8" w:rsidP="00DE1088">
      <w:pPr>
        <w:rPr>
          <w:rFonts w:ascii="Times New Roman" w:hAnsi="Times New Roman"/>
          <w:sz w:val="28"/>
          <w:szCs w:val="28"/>
        </w:rPr>
      </w:pPr>
      <w:r w:rsidRPr="00B7331C">
        <w:rPr>
          <w:rFonts w:ascii="Times New Roman" w:hAnsi="Times New Roman"/>
          <w:sz w:val="28"/>
          <w:szCs w:val="28"/>
        </w:rPr>
        <w:t xml:space="preserve">Поэтому этот день у восточных народов считают началом нового года. Наурыз не религиозный праздник, а скорее народный и очень древний праздник, насчитывающий несколько тысячелетий. </w:t>
      </w:r>
    </w:p>
    <w:p w:rsidR="001771D8" w:rsidRDefault="001771D8" w:rsidP="00DE1088">
      <w:pPr>
        <w:rPr>
          <w:rFonts w:ascii="Times New Roman" w:hAnsi="Times New Roman"/>
          <w:b/>
          <w:sz w:val="28"/>
          <w:szCs w:val="28"/>
        </w:rPr>
      </w:pPr>
      <w:r w:rsidRPr="00B7331C">
        <w:rPr>
          <w:rFonts w:ascii="Times New Roman" w:hAnsi="Times New Roman"/>
          <w:b/>
          <w:sz w:val="28"/>
          <w:szCs w:val="28"/>
        </w:rPr>
        <w:t>Песня 1 класса.</w:t>
      </w:r>
    </w:p>
    <w:p w:rsidR="001771D8" w:rsidRDefault="001771D8" w:rsidP="00801599">
      <w:pPr>
        <w:pStyle w:val="NoSpacing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Обряд 10 класс.</w:t>
      </w:r>
    </w:p>
    <w:p w:rsidR="001771D8" w:rsidRPr="00B7331C" w:rsidRDefault="001771D8" w:rsidP="00801599">
      <w:pPr>
        <w:pStyle w:val="NoSpacing"/>
        <w:rPr>
          <w:rFonts w:ascii="Times New Roman" w:hAnsi="Times New Roman"/>
          <w:b/>
          <w:sz w:val="28"/>
          <w:szCs w:val="28"/>
          <w:lang w:eastAsia="ru-RU"/>
        </w:rPr>
      </w:pPr>
    </w:p>
    <w:p w:rsidR="001771D8" w:rsidRPr="00B7331C" w:rsidRDefault="001771D8" w:rsidP="00DE1088">
      <w:pPr>
        <w:rPr>
          <w:rFonts w:ascii="Times New Roman" w:hAnsi="Times New Roman"/>
          <w:b/>
          <w:sz w:val="28"/>
          <w:szCs w:val="28"/>
        </w:rPr>
      </w:pPr>
      <w:r w:rsidRPr="00B7331C">
        <w:rPr>
          <w:rFonts w:ascii="Times New Roman" w:hAnsi="Times New Roman"/>
          <w:b/>
          <w:sz w:val="28"/>
          <w:szCs w:val="28"/>
        </w:rPr>
        <w:t>Шуточный танец 3 класс.</w:t>
      </w:r>
    </w:p>
    <w:p w:rsidR="001771D8" w:rsidRPr="00B7331C" w:rsidRDefault="001771D8" w:rsidP="00DE10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Ведущий2</w:t>
      </w:r>
      <w:r w:rsidRPr="00B7331C">
        <w:rPr>
          <w:rFonts w:ascii="Times New Roman" w:hAnsi="Times New Roman"/>
          <w:b/>
          <w:sz w:val="28"/>
          <w:szCs w:val="28"/>
          <w:lang w:eastAsia="ru-RU"/>
        </w:rPr>
        <w:t>:</w:t>
      </w:r>
      <w:r w:rsidRPr="00B7331C">
        <w:rPr>
          <w:rFonts w:ascii="Times New Roman" w:hAnsi="Times New Roman"/>
          <w:sz w:val="28"/>
          <w:szCs w:val="28"/>
          <w:lang w:eastAsia="ru-RU"/>
        </w:rPr>
        <w:t> </w:t>
      </w:r>
    </w:p>
    <w:p w:rsidR="001771D8" w:rsidRPr="00B7331C" w:rsidRDefault="001771D8" w:rsidP="00DE1088">
      <w:pPr>
        <w:rPr>
          <w:rFonts w:ascii="Times New Roman" w:hAnsi="Times New Roman"/>
          <w:sz w:val="28"/>
          <w:szCs w:val="28"/>
        </w:rPr>
      </w:pPr>
      <w:r w:rsidRPr="00B7331C">
        <w:rPr>
          <w:rFonts w:ascii="Times New Roman" w:hAnsi="Times New Roman"/>
          <w:sz w:val="28"/>
          <w:szCs w:val="28"/>
        </w:rPr>
        <w:t>В этот тёплый , весенний праздник Наурыз люди ходят друг к другу в гости, прощают все обиды, угощают традиционным наурыз коже и разными вкусными блюдами. В день Наурыза все старались быть добрыми. При встрече заключали друг друга в объятия, высказывали самые добрые пожелания, желали здоровья. И мы с Вами будем добрыми, здоровыми, и в знак добра давайте обнимемся, пожелаем друг другу здоровья  и  послушаем  песню  о  самом  прекрасном празднике.</w:t>
      </w:r>
    </w:p>
    <w:p w:rsidR="001771D8" w:rsidRPr="00B7331C" w:rsidRDefault="001771D8" w:rsidP="00EE46E7">
      <w:pPr>
        <w:shd w:val="clear" w:color="auto" w:fill="FFFFFF"/>
        <w:spacing w:before="180" w:after="18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B7331C">
        <w:rPr>
          <w:rFonts w:ascii="Times New Roman" w:hAnsi="Times New Roman"/>
          <w:b/>
          <w:sz w:val="28"/>
          <w:szCs w:val="28"/>
          <w:lang w:eastAsia="ru-RU"/>
        </w:rPr>
        <w:t>Выступает 8 класс с обрядом «Кыркынан шыгару» и песня Ризамын.</w:t>
      </w:r>
    </w:p>
    <w:p w:rsidR="001771D8" w:rsidRPr="00B7331C" w:rsidRDefault="001771D8" w:rsidP="00EE46E7">
      <w:pPr>
        <w:shd w:val="clear" w:color="auto" w:fill="FFFFFF"/>
        <w:spacing w:before="180" w:after="18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B7331C">
        <w:rPr>
          <w:rFonts w:ascii="Times New Roman" w:hAnsi="Times New Roman"/>
          <w:b/>
          <w:sz w:val="28"/>
          <w:szCs w:val="28"/>
          <w:lang w:eastAsia="ru-RU"/>
        </w:rPr>
        <w:t>Выступает 7 класс о наурызе рассказ и песня «Наурыз коктем».</w:t>
      </w:r>
    </w:p>
    <w:p w:rsidR="001771D8" w:rsidRPr="00B7331C" w:rsidRDefault="001771D8" w:rsidP="00FC7E60">
      <w:pPr>
        <w:spacing w:before="120" w:after="216" w:line="249" w:lineRule="atLeast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1771D8" w:rsidRPr="00B7331C" w:rsidRDefault="001771D8" w:rsidP="00FC7E6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Ведущий1</w:t>
      </w:r>
      <w:r w:rsidRPr="00B7331C">
        <w:rPr>
          <w:rFonts w:ascii="Times New Roman" w:hAnsi="Times New Roman"/>
          <w:b/>
          <w:sz w:val="28"/>
          <w:szCs w:val="28"/>
          <w:lang w:eastAsia="ru-RU"/>
        </w:rPr>
        <w:t>:</w:t>
      </w:r>
      <w:r w:rsidRPr="00B7331C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1771D8" w:rsidRPr="00B7331C" w:rsidRDefault="001771D8" w:rsidP="00DE1088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B7331C">
        <w:rPr>
          <w:rFonts w:ascii="Times New Roman" w:hAnsi="Times New Roman"/>
          <w:sz w:val="28"/>
          <w:szCs w:val="28"/>
          <w:lang w:eastAsia="ru-RU"/>
        </w:rPr>
        <w:t xml:space="preserve">Самая особо важная традиция на Востоке в Наурыз-ждать Қыдыр ату.именно он воздаст по заслугам ,честным и добрым ,трудолюбивым благородным людям.Достаток и изобилие ,счастье и </w:t>
      </w:r>
    </w:p>
    <w:p w:rsidR="001771D8" w:rsidRPr="00B7331C" w:rsidRDefault="001771D8" w:rsidP="00DE1088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B7331C">
        <w:rPr>
          <w:rFonts w:ascii="Times New Roman" w:hAnsi="Times New Roman"/>
          <w:sz w:val="28"/>
          <w:szCs w:val="28"/>
          <w:lang w:eastAsia="ru-RU"/>
        </w:rPr>
        <w:t xml:space="preserve">благополучие ,здоровья и процветания –все это принесет собой Кыдыр ата .И получать </w:t>
      </w:r>
    </w:p>
    <w:p w:rsidR="001771D8" w:rsidRPr="00B7331C" w:rsidRDefault="001771D8" w:rsidP="00DE1088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B7331C">
        <w:rPr>
          <w:rFonts w:ascii="Times New Roman" w:hAnsi="Times New Roman"/>
          <w:sz w:val="28"/>
          <w:szCs w:val="28"/>
          <w:lang w:eastAsia="ru-RU"/>
        </w:rPr>
        <w:t>напутственные слова в канун Наурыз Мейрамы считается в счастливую примету. </w:t>
      </w:r>
      <w:r w:rsidRPr="00B7331C">
        <w:rPr>
          <w:rFonts w:ascii="Times New Roman" w:hAnsi="Times New Roman"/>
          <w:sz w:val="28"/>
          <w:szCs w:val="28"/>
          <w:lang w:eastAsia="ru-RU"/>
        </w:rPr>
        <w:br/>
        <w:t>Қыдыр Ата : </w:t>
      </w:r>
    </w:p>
    <w:p w:rsidR="001771D8" w:rsidRPr="00B7331C" w:rsidRDefault="001771D8" w:rsidP="00DE1088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B7331C">
        <w:rPr>
          <w:rFonts w:ascii="Times New Roman" w:hAnsi="Times New Roman"/>
          <w:sz w:val="28"/>
          <w:szCs w:val="28"/>
          <w:lang w:eastAsia="ru-RU"/>
        </w:rPr>
        <w:t>А,құдайым ,астыр, </w:t>
      </w:r>
      <w:r w:rsidRPr="00B7331C">
        <w:rPr>
          <w:rFonts w:ascii="Times New Roman" w:hAnsi="Times New Roman"/>
          <w:sz w:val="28"/>
          <w:szCs w:val="28"/>
          <w:lang w:eastAsia="ru-RU"/>
        </w:rPr>
        <w:br/>
        <w:t>Төгілдермей тастыр. </w:t>
      </w:r>
      <w:r w:rsidRPr="00B7331C">
        <w:rPr>
          <w:rFonts w:ascii="Times New Roman" w:hAnsi="Times New Roman"/>
          <w:sz w:val="28"/>
          <w:szCs w:val="28"/>
          <w:lang w:eastAsia="ru-RU"/>
        </w:rPr>
        <w:br/>
        <w:t>Жақсылыққа жанастыр, </w:t>
      </w:r>
      <w:r w:rsidRPr="00B7331C">
        <w:rPr>
          <w:rFonts w:ascii="Times New Roman" w:hAnsi="Times New Roman"/>
          <w:sz w:val="28"/>
          <w:szCs w:val="28"/>
          <w:lang w:eastAsia="ru-RU"/>
        </w:rPr>
        <w:br/>
        <w:t>Жамандықты адастыр. </w:t>
      </w:r>
      <w:r w:rsidRPr="00B7331C">
        <w:rPr>
          <w:rFonts w:ascii="Times New Roman" w:hAnsi="Times New Roman"/>
          <w:sz w:val="28"/>
          <w:szCs w:val="28"/>
          <w:lang w:eastAsia="ru-RU"/>
        </w:rPr>
        <w:br/>
        <w:t>Дәулет пенен бас берсін, </w:t>
      </w:r>
      <w:r w:rsidRPr="00B7331C">
        <w:rPr>
          <w:rFonts w:ascii="Times New Roman" w:hAnsi="Times New Roman"/>
          <w:sz w:val="28"/>
          <w:szCs w:val="28"/>
          <w:lang w:eastAsia="ru-RU"/>
        </w:rPr>
        <w:br/>
        <w:t>Өмір мененжас берсін. </w:t>
      </w:r>
      <w:r w:rsidRPr="00B7331C">
        <w:rPr>
          <w:rFonts w:ascii="Times New Roman" w:hAnsi="Times New Roman"/>
          <w:sz w:val="28"/>
          <w:szCs w:val="28"/>
          <w:lang w:eastAsia="ru-RU"/>
        </w:rPr>
        <w:br/>
        <w:t>Өз басына амандық, </w:t>
      </w:r>
      <w:r w:rsidRPr="00B7331C">
        <w:rPr>
          <w:rFonts w:ascii="Times New Roman" w:hAnsi="Times New Roman"/>
          <w:sz w:val="28"/>
          <w:szCs w:val="28"/>
          <w:lang w:eastAsia="ru-RU"/>
        </w:rPr>
        <w:br/>
        <w:t>Жастарға бақыт ,өмір берсін </w:t>
      </w:r>
      <w:r w:rsidRPr="00B7331C">
        <w:rPr>
          <w:rFonts w:ascii="Times New Roman" w:hAnsi="Times New Roman"/>
          <w:sz w:val="28"/>
          <w:szCs w:val="28"/>
          <w:lang w:eastAsia="ru-RU"/>
        </w:rPr>
        <w:br/>
        <w:t>Наурыз қайырлы дәулет берсін. </w:t>
      </w:r>
    </w:p>
    <w:p w:rsidR="001771D8" w:rsidRPr="00B7331C" w:rsidRDefault="001771D8" w:rsidP="00DE1088">
      <w:pPr>
        <w:pStyle w:val="NoSpacing"/>
        <w:rPr>
          <w:rFonts w:ascii="Times New Roman" w:hAnsi="Times New Roman"/>
          <w:b/>
          <w:sz w:val="28"/>
          <w:szCs w:val="28"/>
          <w:lang w:eastAsia="ru-RU"/>
        </w:rPr>
      </w:pPr>
    </w:p>
    <w:p w:rsidR="001771D8" w:rsidRDefault="001771D8" w:rsidP="00801599">
      <w:pPr>
        <w:rPr>
          <w:rFonts w:ascii="Times New Roman" w:hAnsi="Times New Roman"/>
          <w:b/>
          <w:sz w:val="28"/>
          <w:szCs w:val="28"/>
          <w:lang w:eastAsia="ru-RU"/>
        </w:rPr>
      </w:pPr>
      <w:r w:rsidRPr="00B7331C">
        <w:rPr>
          <w:rFonts w:ascii="Times New Roman" w:hAnsi="Times New Roman"/>
          <w:b/>
          <w:sz w:val="28"/>
          <w:szCs w:val="28"/>
          <w:lang w:eastAsia="ru-RU"/>
        </w:rPr>
        <w:t xml:space="preserve">Выступает </w:t>
      </w:r>
      <w:r>
        <w:rPr>
          <w:rFonts w:ascii="Times New Roman" w:hAnsi="Times New Roman"/>
          <w:b/>
          <w:sz w:val="28"/>
          <w:szCs w:val="28"/>
          <w:lang w:eastAsia="ru-RU"/>
        </w:rPr>
        <w:t>10 класс стихи о Наурызе .</w:t>
      </w:r>
    </w:p>
    <w:p w:rsidR="001771D8" w:rsidRPr="00B7331C" w:rsidRDefault="001771D8" w:rsidP="0080159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Танец 2 класс.</w:t>
      </w:r>
    </w:p>
    <w:p w:rsidR="001771D8" w:rsidRPr="00B7331C" w:rsidRDefault="001771D8" w:rsidP="00DE1088">
      <w:pPr>
        <w:pStyle w:val="NoSpacing"/>
        <w:rPr>
          <w:rFonts w:ascii="Times New Roman" w:hAnsi="Times New Roman"/>
          <w:b/>
          <w:sz w:val="28"/>
          <w:szCs w:val="28"/>
          <w:lang w:eastAsia="ru-RU"/>
        </w:rPr>
      </w:pPr>
    </w:p>
    <w:p w:rsidR="001771D8" w:rsidRPr="00B7331C" w:rsidRDefault="001771D8" w:rsidP="00DE1088">
      <w:pPr>
        <w:pStyle w:val="NoSpacing"/>
        <w:rPr>
          <w:rFonts w:ascii="Times New Roman" w:hAnsi="Times New Roman"/>
          <w:b/>
          <w:sz w:val="28"/>
          <w:szCs w:val="28"/>
          <w:lang w:eastAsia="ru-RU"/>
        </w:rPr>
      </w:pPr>
      <w:r w:rsidRPr="00B7331C">
        <w:rPr>
          <w:rFonts w:ascii="Times New Roman" w:hAnsi="Times New Roman"/>
          <w:b/>
          <w:sz w:val="28"/>
          <w:szCs w:val="28"/>
          <w:lang w:eastAsia="ru-RU"/>
        </w:rPr>
        <w:t>Выступает 9 класс с обрядом «Тусау кесер» и песня «Жаса Казахстан».</w:t>
      </w:r>
    </w:p>
    <w:p w:rsidR="001771D8" w:rsidRPr="00B7331C" w:rsidRDefault="001771D8" w:rsidP="00644DC5">
      <w:pPr>
        <w:pStyle w:val="NoSpacing"/>
        <w:rPr>
          <w:rFonts w:ascii="Times New Roman" w:hAnsi="Times New Roman"/>
          <w:bCs/>
          <w:sz w:val="28"/>
          <w:szCs w:val="28"/>
        </w:rPr>
      </w:pPr>
    </w:p>
    <w:p w:rsidR="001771D8" w:rsidRPr="00B7331C" w:rsidRDefault="001771D8" w:rsidP="00FC7E6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Ведущий2</w:t>
      </w:r>
      <w:r w:rsidRPr="00B7331C">
        <w:rPr>
          <w:rFonts w:ascii="Times New Roman" w:hAnsi="Times New Roman"/>
          <w:b/>
          <w:sz w:val="28"/>
          <w:szCs w:val="28"/>
          <w:lang w:eastAsia="ru-RU"/>
        </w:rPr>
        <w:t>:</w:t>
      </w:r>
      <w:r w:rsidRPr="00B7331C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1771D8" w:rsidRPr="00B7331C" w:rsidRDefault="001771D8" w:rsidP="00DE1088">
      <w:pPr>
        <w:pStyle w:val="ListParagraph"/>
        <w:tabs>
          <w:tab w:val="left" w:pos="0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 w:rsidRPr="00B7331C">
        <w:rPr>
          <w:rFonts w:ascii="Times New Roman" w:hAnsi="Times New Roman"/>
          <w:sz w:val="28"/>
          <w:szCs w:val="28"/>
          <w:lang w:val="kk-KZ"/>
        </w:rPr>
        <w:t xml:space="preserve">Бата беру, ақ тілеу – халқымыздың, ежелден келе жатқан дәстүрлердің бірі. Тойда, қонакта, шілдехана үстінде, қыз ұзатқанда, келін түсіргенде соңынан бата айтқан. Әр  қызықтың өзіне лайық батасы болады. Жылбасы – Наурыз бата беру, ақ тілеу – халқымыздың ежелден келе жатқан дәстүрлердің бірі. </w:t>
      </w:r>
    </w:p>
    <w:p w:rsidR="001771D8" w:rsidRPr="00B7331C" w:rsidRDefault="001771D8" w:rsidP="00FC7E6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Ведущий1</w:t>
      </w:r>
      <w:bookmarkStart w:id="0" w:name="_GoBack"/>
      <w:bookmarkEnd w:id="0"/>
      <w:r w:rsidRPr="00B7331C">
        <w:rPr>
          <w:rFonts w:ascii="Times New Roman" w:hAnsi="Times New Roman"/>
          <w:b/>
          <w:sz w:val="28"/>
          <w:szCs w:val="28"/>
          <w:lang w:eastAsia="ru-RU"/>
        </w:rPr>
        <w:t>:</w:t>
      </w:r>
      <w:r w:rsidRPr="00B7331C">
        <w:rPr>
          <w:rFonts w:ascii="Times New Roman" w:hAnsi="Times New Roman"/>
          <w:sz w:val="28"/>
          <w:szCs w:val="28"/>
          <w:lang w:eastAsia="ru-RU"/>
        </w:rPr>
        <w:t> </w:t>
      </w:r>
    </w:p>
    <w:p w:rsidR="001771D8" w:rsidRPr="00B7331C" w:rsidRDefault="001771D8" w:rsidP="00DE1088">
      <w:pPr>
        <w:pStyle w:val="ListParagraph"/>
        <w:tabs>
          <w:tab w:val="left" w:pos="0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 w:rsidRPr="00B7331C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B7331C">
        <w:rPr>
          <w:rFonts w:ascii="Times New Roman" w:hAnsi="Times New Roman"/>
          <w:sz w:val="28"/>
          <w:szCs w:val="28"/>
          <w:lang w:val="kk-KZ"/>
        </w:rPr>
        <w:t>У казахского народа есть древний и поныне живующией обычай – это произносить «Бата», при окончании какого либо праздника.</w:t>
      </w:r>
    </w:p>
    <w:p w:rsidR="001771D8" w:rsidRPr="00B7331C" w:rsidRDefault="001771D8" w:rsidP="00DE1088">
      <w:pPr>
        <w:pStyle w:val="ListParagraph"/>
        <w:tabs>
          <w:tab w:val="left" w:pos="0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 w:rsidRPr="00B7331C">
        <w:rPr>
          <w:rFonts w:ascii="Times New Roman" w:hAnsi="Times New Roman"/>
          <w:sz w:val="28"/>
          <w:szCs w:val="28"/>
          <w:lang w:val="kk-KZ"/>
        </w:rPr>
        <w:t>«Бата» - один из самых древнейших жанров казахского фольклора.</w:t>
      </w:r>
    </w:p>
    <w:p w:rsidR="001771D8" w:rsidRPr="00B7331C" w:rsidRDefault="001771D8" w:rsidP="00DE1088">
      <w:pPr>
        <w:pStyle w:val="ListParagraph"/>
        <w:tabs>
          <w:tab w:val="left" w:pos="0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 w:rsidRPr="00B7331C">
        <w:rPr>
          <w:rFonts w:ascii="Times New Roman" w:hAnsi="Times New Roman"/>
          <w:sz w:val="28"/>
          <w:szCs w:val="28"/>
          <w:lang w:val="kk-KZ"/>
        </w:rPr>
        <w:t>В основе его лежит вера в волшебное значение доброго слова.</w:t>
      </w:r>
    </w:p>
    <w:p w:rsidR="001771D8" w:rsidRPr="00B7331C" w:rsidRDefault="001771D8" w:rsidP="00DE1088">
      <w:pPr>
        <w:pStyle w:val="ListParagraph"/>
        <w:tabs>
          <w:tab w:val="left" w:pos="0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 w:rsidRPr="00B7331C">
        <w:rPr>
          <w:rFonts w:ascii="Times New Roman" w:hAnsi="Times New Roman"/>
          <w:sz w:val="28"/>
          <w:szCs w:val="28"/>
          <w:lang w:val="kk-KZ"/>
        </w:rPr>
        <w:t>Обычно его произносит уважаемый человек.</w:t>
      </w:r>
    </w:p>
    <w:p w:rsidR="001771D8" w:rsidRPr="00B7331C" w:rsidRDefault="001771D8" w:rsidP="00DE1088">
      <w:pPr>
        <w:spacing w:beforeAutospacing="1" w:after="0" w:afterAutospacing="1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7331C">
        <w:rPr>
          <w:rFonts w:ascii="Times New Roman" w:hAnsi="Times New Roman"/>
          <w:b/>
          <w:sz w:val="28"/>
          <w:szCs w:val="28"/>
          <w:lang w:eastAsia="ru-RU"/>
        </w:rPr>
        <w:t>Бата дает 5 класс</w:t>
      </w:r>
      <w:r w:rsidRPr="00B7331C">
        <w:rPr>
          <w:rFonts w:ascii="Times New Roman" w:hAnsi="Times New Roman"/>
          <w:sz w:val="28"/>
          <w:szCs w:val="28"/>
          <w:lang w:eastAsia="ru-RU"/>
        </w:rPr>
        <w:t>.</w:t>
      </w:r>
    </w:p>
    <w:p w:rsidR="001771D8" w:rsidRPr="00B7331C" w:rsidRDefault="001771D8" w:rsidP="00FC7E6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Ведущий1</w:t>
      </w:r>
      <w:r w:rsidRPr="00B7331C">
        <w:rPr>
          <w:rFonts w:ascii="Times New Roman" w:hAnsi="Times New Roman"/>
          <w:b/>
          <w:sz w:val="28"/>
          <w:szCs w:val="28"/>
          <w:lang w:eastAsia="ru-RU"/>
        </w:rPr>
        <w:t>:</w:t>
      </w:r>
      <w:r w:rsidRPr="00B7331C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1771D8" w:rsidRPr="00B7331C" w:rsidRDefault="001771D8" w:rsidP="00492160">
      <w:pPr>
        <w:spacing w:before="120" w:after="216" w:line="249" w:lineRule="atLeast"/>
        <w:jc w:val="center"/>
        <w:rPr>
          <w:rFonts w:ascii="Times New Roman" w:hAnsi="Times New Roman"/>
          <w:color w:val="000000"/>
          <w:sz w:val="28"/>
          <w:szCs w:val="28"/>
          <w:lang w:val="kk-KZ" w:eastAsia="ru-RU"/>
        </w:rPr>
      </w:pPr>
      <w:r w:rsidRPr="00B7331C">
        <w:rPr>
          <w:rFonts w:ascii="Times New Roman" w:hAnsi="Times New Roman"/>
          <w:color w:val="000000"/>
          <w:sz w:val="28"/>
          <w:szCs w:val="28"/>
          <w:lang w:val="kk-KZ" w:eastAsia="ru-RU"/>
        </w:rPr>
        <w:t>Жер-дүниені жаңартып, көктемді ерте келетін Ұлыстың Ұлы күні - Наурыз мерекесі құтты болсын! Сізге және сіздің жанұянызға шынайы көңілмен бақыт-береке, ашық аспан, игілік және алдағы жұмысыңызда тек шығармашылық табыс тілейміз.</w:t>
      </w:r>
    </w:p>
    <w:p w:rsidR="001771D8" w:rsidRPr="00B7331C" w:rsidRDefault="001771D8" w:rsidP="00FC7E6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Ведущий2</w:t>
      </w:r>
      <w:r w:rsidRPr="00B7331C">
        <w:rPr>
          <w:rFonts w:ascii="Times New Roman" w:hAnsi="Times New Roman"/>
          <w:b/>
          <w:sz w:val="28"/>
          <w:szCs w:val="28"/>
          <w:lang w:eastAsia="ru-RU"/>
        </w:rPr>
        <w:t>:</w:t>
      </w:r>
      <w:r w:rsidRPr="00B7331C">
        <w:rPr>
          <w:rFonts w:ascii="Times New Roman" w:hAnsi="Times New Roman"/>
          <w:sz w:val="28"/>
          <w:szCs w:val="28"/>
          <w:lang w:eastAsia="ru-RU"/>
        </w:rPr>
        <w:t> </w:t>
      </w:r>
    </w:p>
    <w:p w:rsidR="001771D8" w:rsidRPr="002A150F" w:rsidRDefault="001771D8" w:rsidP="00492160">
      <w:pPr>
        <w:spacing w:beforeAutospacing="1" w:after="0" w:afterAutospacing="1" w:line="240" w:lineRule="auto"/>
        <w:textAlignment w:val="baseline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2A150F">
        <w:rPr>
          <w:rFonts w:ascii="Times New Roman" w:hAnsi="Times New Roman"/>
          <w:sz w:val="28"/>
          <w:szCs w:val="28"/>
          <w:u w:val="single"/>
          <w:lang w:eastAsia="ru-RU"/>
        </w:rPr>
        <w:t>Наурыз – это праздник весны и обновления, когда вся природа оживает, всё обновляется, рождаются новые надежды. Мы поздравляем Вас с этим прекрасным весенним праздником. Пусть каждый день пробуждающейся весны, каждый солнечный луч приносят в Ваш дом счастье и благополучие.</w:t>
      </w:r>
      <w:r w:rsidRPr="002A150F">
        <w:rPr>
          <w:rFonts w:ascii="Times New Roman" w:hAnsi="Times New Roman"/>
          <w:sz w:val="28"/>
          <w:szCs w:val="28"/>
          <w:u w:val="single"/>
          <w:lang w:eastAsia="ru-RU"/>
        </w:rPr>
        <w:br/>
      </w:r>
      <w:r w:rsidRPr="002A150F">
        <w:rPr>
          <w:rFonts w:ascii="Times New Roman" w:hAnsi="Times New Roman"/>
          <w:sz w:val="28"/>
          <w:szCs w:val="28"/>
          <w:u w:val="single"/>
          <w:lang w:eastAsia="ru-RU"/>
        </w:rPr>
        <w:br/>
        <w:t>Желаем Вам вдохновения, энергии на новые свершения, самых смелых творческих планов и их скорейшего воплощения.</w:t>
      </w:r>
      <w:r w:rsidRPr="002A150F">
        <w:rPr>
          <w:rFonts w:ascii="Times New Roman" w:hAnsi="Times New Roman"/>
          <w:sz w:val="28"/>
          <w:szCs w:val="28"/>
          <w:u w:val="single"/>
          <w:lang w:eastAsia="ru-RU"/>
        </w:rPr>
        <w:br/>
      </w:r>
    </w:p>
    <w:p w:rsidR="001771D8" w:rsidRPr="00801599" w:rsidRDefault="001771D8" w:rsidP="00F935F7">
      <w:pPr>
        <w:shd w:val="clear" w:color="auto" w:fill="FFFFFF"/>
        <w:spacing w:before="180" w:after="18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771D8" w:rsidRPr="00801599" w:rsidRDefault="001771D8" w:rsidP="00F935F7">
      <w:pPr>
        <w:shd w:val="clear" w:color="auto" w:fill="FFFFFF"/>
        <w:spacing w:before="180" w:after="18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771D8" w:rsidRPr="00801599" w:rsidRDefault="001771D8" w:rsidP="00221AE8">
      <w:pPr>
        <w:shd w:val="clear" w:color="auto" w:fill="FFFFFF"/>
        <w:spacing w:before="180" w:after="18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1599">
        <w:rPr>
          <w:rFonts w:ascii="Times New Roman" w:hAnsi="Times New Roman"/>
          <w:sz w:val="28"/>
          <w:szCs w:val="28"/>
          <w:lang w:eastAsia="ru-RU"/>
        </w:rPr>
        <w:t>.</w:t>
      </w:r>
    </w:p>
    <w:p w:rsidR="001771D8" w:rsidRPr="00801599" w:rsidRDefault="001771D8" w:rsidP="00221AE8">
      <w:pPr>
        <w:shd w:val="clear" w:color="auto" w:fill="FFFFFF"/>
        <w:spacing w:before="180" w:after="18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771D8" w:rsidRPr="00B7331C" w:rsidRDefault="001771D8" w:rsidP="00221AE8">
      <w:pPr>
        <w:shd w:val="clear" w:color="auto" w:fill="FFFFFF"/>
        <w:spacing w:before="180" w:after="180" w:line="240" w:lineRule="auto"/>
        <w:jc w:val="both"/>
        <w:rPr>
          <w:rFonts w:ascii="Times New Roman" w:hAnsi="Times New Roman"/>
          <w:color w:val="3C4046"/>
          <w:sz w:val="28"/>
          <w:szCs w:val="28"/>
          <w:lang w:eastAsia="ru-RU"/>
        </w:rPr>
      </w:pPr>
    </w:p>
    <w:p w:rsidR="001771D8" w:rsidRPr="00B7331C" w:rsidRDefault="001771D8">
      <w:pPr>
        <w:rPr>
          <w:rFonts w:ascii="Times New Roman" w:hAnsi="Times New Roman"/>
          <w:sz w:val="28"/>
          <w:szCs w:val="28"/>
        </w:rPr>
      </w:pPr>
    </w:p>
    <w:sectPr w:rsidR="001771D8" w:rsidRPr="00B7331C" w:rsidSect="00F935F7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1AE8"/>
    <w:rsid w:val="000069DD"/>
    <w:rsid w:val="000D7CEE"/>
    <w:rsid w:val="001667E7"/>
    <w:rsid w:val="001771D8"/>
    <w:rsid w:val="001C3D36"/>
    <w:rsid w:val="00206298"/>
    <w:rsid w:val="00221AE8"/>
    <w:rsid w:val="002A150F"/>
    <w:rsid w:val="002B6B16"/>
    <w:rsid w:val="00350701"/>
    <w:rsid w:val="003535E0"/>
    <w:rsid w:val="00386C83"/>
    <w:rsid w:val="003D3B55"/>
    <w:rsid w:val="00424241"/>
    <w:rsid w:val="00441FCA"/>
    <w:rsid w:val="00492160"/>
    <w:rsid w:val="005A7EEE"/>
    <w:rsid w:val="00644DC5"/>
    <w:rsid w:val="00691294"/>
    <w:rsid w:val="006D18F9"/>
    <w:rsid w:val="00757919"/>
    <w:rsid w:val="00801599"/>
    <w:rsid w:val="00832293"/>
    <w:rsid w:val="009B25A0"/>
    <w:rsid w:val="00A16718"/>
    <w:rsid w:val="00A20963"/>
    <w:rsid w:val="00A65A7D"/>
    <w:rsid w:val="00A761FE"/>
    <w:rsid w:val="00AE4835"/>
    <w:rsid w:val="00B7331C"/>
    <w:rsid w:val="00D23574"/>
    <w:rsid w:val="00D275F8"/>
    <w:rsid w:val="00DE1088"/>
    <w:rsid w:val="00E07128"/>
    <w:rsid w:val="00E33BFC"/>
    <w:rsid w:val="00EE46E7"/>
    <w:rsid w:val="00F935F7"/>
    <w:rsid w:val="00FC7E60"/>
    <w:rsid w:val="00FE46A1"/>
    <w:rsid w:val="00FF3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AE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E07128"/>
    <w:rPr>
      <w:rFonts w:cs="Times New Roman"/>
    </w:rPr>
  </w:style>
  <w:style w:type="paragraph" w:styleId="ListParagraph">
    <w:name w:val="List Paragraph"/>
    <w:basedOn w:val="Normal"/>
    <w:uiPriority w:val="99"/>
    <w:qFormat/>
    <w:rsid w:val="00DE1088"/>
    <w:pPr>
      <w:ind w:left="720"/>
      <w:contextualSpacing/>
    </w:pPr>
  </w:style>
  <w:style w:type="paragraph" w:styleId="NoSpacing">
    <w:name w:val="No Spacing"/>
    <w:uiPriority w:val="99"/>
    <w:qFormat/>
    <w:rsid w:val="00DE1088"/>
    <w:rPr>
      <w:lang w:eastAsia="en-US"/>
    </w:rPr>
  </w:style>
  <w:style w:type="paragraph" w:styleId="NormalWeb">
    <w:name w:val="Normal (Web)"/>
    <w:basedOn w:val="Normal"/>
    <w:uiPriority w:val="99"/>
    <w:semiHidden/>
    <w:rsid w:val="00644D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820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20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20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2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682</Words>
  <Characters>3891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Сценарий праздника  Наурыз</dc:title>
  <dc:subject/>
  <dc:creator>андрей</dc:creator>
  <cp:keywords/>
  <dc:description/>
  <cp:lastModifiedBy>DANA</cp:lastModifiedBy>
  <cp:revision>2</cp:revision>
  <cp:lastPrinted>2016-03-16T04:46:00Z</cp:lastPrinted>
  <dcterms:created xsi:type="dcterms:W3CDTF">2006-12-31T20:31:00Z</dcterms:created>
  <dcterms:modified xsi:type="dcterms:W3CDTF">2006-12-31T20:31:00Z</dcterms:modified>
</cp:coreProperties>
</file>