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1C" w:rsidRPr="008A331F" w:rsidRDefault="0048561C" w:rsidP="00F338A3">
      <w:pPr>
        <w:rPr>
          <w:rFonts w:ascii="Times New Roman" w:hAnsi="Times New Roman"/>
          <w:b/>
          <w:sz w:val="24"/>
          <w:szCs w:val="24"/>
        </w:rPr>
      </w:pPr>
      <w:r w:rsidRPr="008A331F">
        <w:rPr>
          <w:rFonts w:ascii="Times New Roman" w:hAnsi="Times New Roman"/>
          <w:b/>
          <w:sz w:val="24"/>
          <w:szCs w:val="24"/>
        </w:rPr>
        <w:t>Сценарий праздника 8 Марта в школе.</w:t>
      </w:r>
    </w:p>
    <w:p w:rsidR="0048561C" w:rsidRPr="008A331F" w:rsidRDefault="0048561C" w:rsidP="00F338A3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Зал нарядно украшен, гости заняли места, дети ждут своего выхода за дверью в актовый зал. Под весеннюю мелодию, ведущая, начинает программу.</w:t>
      </w:r>
    </w:p>
    <w:p w:rsidR="0048561C" w:rsidRPr="008A331F" w:rsidRDefault="0048561C" w:rsidP="00F338A3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color w:val="000000"/>
          <w:sz w:val="24"/>
          <w:szCs w:val="24"/>
          <w:lang w:eastAsia="ru-RU"/>
        </w:rPr>
        <w:t>Ведущая: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Здравствуйте, уважаемые зрители! Сегодня мы встретились в нашем праздничном зале, чтобы отметить первый весенний праздник - праздник добра, света, жизни и любви!</w:t>
      </w:r>
    </w:p>
    <w:p w:rsidR="0048561C" w:rsidRPr="008A331F" w:rsidRDefault="0048561C" w:rsidP="00F338A3">
      <w:pPr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Итак, мы начинаем!</w:t>
      </w:r>
    </w:p>
    <w:p w:rsidR="0048561C" w:rsidRPr="008A331F" w:rsidRDefault="0048561C" w:rsidP="00027F5B">
      <w:pPr>
        <w:spacing w:after="0" w:line="39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 фонограмму песни "Нынче праздник" выходят сразу несколько мальчиков из разных классов и располагаются по всему залу в шахматном порядке, лицом к зрителям. </w:t>
      </w:r>
    </w:p>
    <w:p w:rsidR="0048561C" w:rsidRPr="008A331F" w:rsidRDefault="0048561C" w:rsidP="00F338A3">
      <w:pPr>
        <w:spacing w:after="0" w:line="390" w:lineRule="atLeast"/>
        <w:ind w:firstLine="6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Ролик о женщине.</w:t>
      </w:r>
    </w:p>
    <w:p w:rsidR="0048561C" w:rsidRPr="008A331F" w:rsidRDefault="0048561C" w:rsidP="00027F5B">
      <w:pPr>
        <w:spacing w:after="0" w:line="39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1-й ведущий.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 Здравствуйте, любимые!</w:t>
      </w:r>
    </w:p>
    <w:p w:rsidR="0048561C" w:rsidRPr="008A331F" w:rsidRDefault="0048561C" w:rsidP="00027F5B">
      <w:pPr>
        <w:spacing w:after="0" w:line="39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2-й ведущий 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. Всем нам необходимые!</w:t>
      </w:r>
    </w:p>
    <w:p w:rsidR="0048561C" w:rsidRPr="008A331F" w:rsidRDefault="0048561C" w:rsidP="00027F5B">
      <w:pPr>
        <w:spacing w:after="0" w:line="39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3-й ведущий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. Педагоги классные —</w:t>
      </w:r>
    </w:p>
    <w:p w:rsidR="0048561C" w:rsidRPr="008A331F" w:rsidRDefault="0048561C" w:rsidP="00027F5B">
      <w:pPr>
        <w:spacing w:after="0" w:line="39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4-й ведущий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. Женщины прекрасные!</w:t>
      </w:r>
    </w:p>
    <w:p w:rsidR="0048561C" w:rsidRPr="008A331F" w:rsidRDefault="0048561C" w:rsidP="00027F5B">
      <w:pPr>
        <w:spacing w:after="0" w:line="39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Здравствуйте, наши милые дамы!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2-й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Здравствуйте, наши вторые мамы!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3-й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Юные леди, здравствуйте!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4-й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Вас пригласили на праздник мы!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С Днем 8 Марта!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ведущий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С праздником весенним!</w:t>
      </w:r>
    </w:p>
    <w:p w:rsidR="0048561C" w:rsidRPr="008A331F" w:rsidRDefault="0048561C" w:rsidP="00027F5B">
      <w:pPr>
        <w:spacing w:after="0" w:line="390" w:lineRule="atLeas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8A331F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Музыкальный номер 5 класс(танец)</w:t>
      </w:r>
      <w:r w:rsidRPr="008A331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радостным волненьем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этот светлый час!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2-й ведущий.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Дорогие наши,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Добрые, хорошие!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ведущий.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Днем 8 Марта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Все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. Поздравляем вас!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любви признаемся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Сегодня мы не раз.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первое признание для вас.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Его исполнят малыши,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 зато от всей души!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Звучит частушечный наигрыш. На сцену выходят несколько мальчиков 1-2 классов. Исполняют частушки 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5. </w:t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Частушки 5 класс</w:t>
      </w:r>
      <w:r w:rsidRPr="008A331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 вот еще одно признание в любви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Позвольте вам, друзья, преподнести </w:t>
      </w:r>
    </w:p>
    <w:p w:rsidR="0048561C" w:rsidRPr="008A331F" w:rsidRDefault="0048561C" w:rsidP="008A331F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Женщина - это весна,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 цветущий и нежный!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2-й ведущий.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Женщина - это всегда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 лучезарный, безбрежный.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3-й ведущий.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Вот уже столько лет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Вами мы очарованы.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показ фокусов 9 класс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1-й ведущий.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 - надежда и свет,</w:t>
      </w: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A331F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Вами мы околдованы.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A331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A331F">
        <w:rPr>
          <w:rFonts w:ascii="Times New Roman" w:hAnsi="Times New Roman"/>
          <w:b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(Конкурс «Удар по фигуре»: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Для его проведения потребуются «умные» вопросы и много сладкого: печенье, пирожные, </w:t>
      </w:r>
      <w:hyperlink r:id="rId4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шоколад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конфеты и мармелад.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Ведущий из 11 класса будет зачитывать вопросы и следить за правильностью ответов. Ведущий из 8 класса идёт в зал к женщинам и поочерёдно подносит блюдо со сладостями. Остановившись перед женщиной, он ждёт – ответит ли она на вопрос. Если нет, значит она должна взять и съесть сладкое, тем самым «ИСПОРТИТЬ» свою фигуру.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Вопросы: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Профессор ложиться спать в 8 часов вечера, а будильник заводит на 9 часов утра. Сколько будет спать профессор?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Может ли мужчина жениться на сестре своей вдовы?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Есть ли </w:t>
      </w:r>
      <w:hyperlink r:id="rId5" w:tooltip="7 ноября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7 ноября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в Австралии?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 У Мамеда 10 овец. Все кроме 9 сдохли. Сколько осталось?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 Вы - пилот летящего самолёта из Гаваны в Москву с двумя посадками в Алжире. Сколько лет пилоту?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 Обычно месяц заканчивается 30 или 31 числом. В каком месяце есть 28 число?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 Вы заходите в малознакомую </w:t>
      </w:r>
      <w:hyperlink r:id="rId6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комнату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которая затемнена. В ней есть две лампы : газовая и на бензине. Что вы зажжёте в первую очередь?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8. Один поезд идёт и Москвы в Санкт - Петербург, а другой из Санкт - Петербурга в Москву. Вышли они одновременно, но скорость первого поезда в три раза больше скорости второго. Какой поезд будет дальше от Москвы в момент их встречи.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9. Отец с сыном попали в катастрофу. Отец скончался в госпитале. К сыну в палату заходит </w:t>
      </w:r>
      <w:hyperlink r:id="rId7" w:tooltip="Хирургия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хирург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и говорит, показывая на него &lt;&lt;Это мой сын&gt;&gt;.Могут ли слова быть правдой?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10. Археологи нашли </w:t>
      </w:r>
      <w:hyperlink r:id="rId8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монету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 </w:t>
      </w:r>
      <w:hyperlink r:id="rId9" w:tooltip="Датирование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датированную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36 годам до нашей эры. Возможно ли это?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11. Палку нужно распилить на 12 частей. Сколько потребуется распилов?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12. На руках десять пальцев. Сколько пальцев на 10 руках?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13</w:t>
      </w: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. Кирпич весит </w:t>
      </w:r>
      <w:smartTag w:uri="urn:schemas-microsoft-com:office:smarttags" w:element="metricconverter">
        <w:smartTagPr>
          <w:attr w:name="ProductID" w:val="1 кг"/>
        </w:smartTagPr>
        <w:r w:rsidRPr="008A331F">
          <w:rPr>
            <w:rFonts w:ascii="Times New Roman" w:hAnsi="Times New Roman"/>
            <w:i/>
            <w:iCs/>
            <w:color w:val="000000"/>
            <w:sz w:val="24"/>
            <w:szCs w:val="24"/>
            <w:bdr w:val="none" w:sz="0" w:space="0" w:color="auto" w:frame="1"/>
            <w:lang w:eastAsia="ru-RU"/>
          </w:rPr>
          <w:t>1 кг</w:t>
        </w:r>
      </w:smartTag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плюс ещё полкирпича. Сколько весит кирпич?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14</w:t>
      </w: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 Под каким кустом сидит заяц во время дождя?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ПРАВИЛЬНЫЕ ОТВЕТЫ :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1. Один час ( будильник не разбирает, где утро, а где вечер).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2. Нет ( так как вдова - та, у которой умер муж).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3. Есть.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4. Девять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5. Вы - пилот самолёта, пилоту столько лет, сколько вам.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6. Во всех.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7. Спичку.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8. Одинаково ( в момент их вcтречи они находятся в одной точке).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9. Да , если хирург - мать </w:t>
      </w:r>
      <w:hyperlink r:id="rId10" w:tooltip="Развивающие игрушки для мальчиков" w:history="1">
        <w:r w:rsidRPr="008A331F">
          <w:rPr>
            <w:rFonts w:ascii="Times New Roman" w:hAnsi="Times New Roman"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мальчика</w:t>
        </w:r>
      </w:hyperlink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10. Нет. Тогда на монетах ещё не писали дату изготовления, да и кто в то время мог датировать н. э. ?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распилов.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12. Пятьдесят.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13. Каждой твари по паре.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14. Один час.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15. Двадцать.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16. Нет, он умер.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17. Три ( три погасли, остальные сгорели).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18. Два килограмма.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19. Под мокрым</w:t>
      </w:r>
    </w:p>
    <w:p w:rsidR="0048561C" w:rsidRPr="008A331F" w:rsidRDefault="0048561C" w:rsidP="00A952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8A331F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r w:rsidRPr="008A331F">
        <w:rPr>
          <w:rFonts w:ascii="Times New Roman" w:hAnsi="Times New Roman"/>
          <w:b/>
          <w:i/>
          <w:i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музыкальный номер:танец 6 класс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 xml:space="preserve">Ведущий: </w:t>
      </w:r>
      <w:r w:rsidRPr="008A331F">
        <w:rPr>
          <w:rFonts w:ascii="Times New Roman" w:hAnsi="Times New Roman"/>
          <w:sz w:val="24"/>
          <w:szCs w:val="24"/>
        </w:rPr>
        <w:t>Женский праздник 8 марта еще и праздник женщин-учителей.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Дорогие учителя, поздравляем вас от души и дарим вам стихотворение.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Мы учительнице нашей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Сочинили поздравленье,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Написали пожеланий,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Хватит и на сочиненье!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Ну, во-первых, чтоб здоровья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Вам на много лет хватило,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Чтобы жили Вы красиво,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А не блекло и уныло!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Чтобы красота снаружи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 добротой перекликалась,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Чтобы жизнь Ваша по рельсам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К счастью быстро приближалась!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Чтобы в школе Вас любили,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Уважали, как всегда,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Чтобы горести и беды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Не встречались никогда!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Я весь учебный год внимательно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Слежу в календаре своем,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Чтоб Вас поздравить обязательно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 Международным женским днем –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 День знаний или в День учителя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И так поздравить Вас должны…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Вы выглядите удивительно!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Любви Вам, счастья и весны!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331F">
        <w:rPr>
          <w:rFonts w:ascii="Times New Roman" w:hAnsi="Times New Roman"/>
          <w:b/>
          <w:bCs/>
          <w:sz w:val="24"/>
          <w:szCs w:val="24"/>
          <w:u w:val="single"/>
        </w:rPr>
        <w:t>Музыкальный номер 10 класс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>Конкурс 1.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Она бывает глубока.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Она бывает мелка.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Однако, это не река. (Тарелка)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3. Жесткая, дырявая,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Колючая, корявая.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Что ей на спину положат,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Все она тотчас изгложет. (Терка)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4. Ей набили мясом рот,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И она его жует,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Жует, жует и не глотает –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 тарелку отправляет. (Мясорубка)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5. Коротышка подпоясан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По квартире ходит плясом.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Пустился вприсядку –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Сгрёб мусор в охапку. (Веник)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6. Дом без окон и закрыт,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А внутри холодный.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Если рядом кто сидит,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Значит, тот голодный. (Холодильник)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331F">
        <w:rPr>
          <w:rFonts w:ascii="Times New Roman" w:hAnsi="Times New Roman"/>
          <w:b/>
          <w:sz w:val="24"/>
          <w:szCs w:val="24"/>
          <w:u w:val="single"/>
        </w:rPr>
        <w:t>Музыкальный номер 7 класс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>Конкурс 10.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 xml:space="preserve">«Устами младенца». </w:t>
      </w:r>
      <w:r w:rsidRPr="008A331F">
        <w:rPr>
          <w:rFonts w:ascii="Times New Roman" w:hAnsi="Times New Roman"/>
          <w:sz w:val="24"/>
          <w:szCs w:val="24"/>
        </w:rPr>
        <w:t>Отгадайте, о чём или о ком говорят дети.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>Она любит детей. Всегда добрая и заботливая. Когда захочешь,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покупает что-нибудь вкусненькое. Она такая ласковая! Никогда не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ругает, всегда спешит на помощь. Она - папина или мамина мама.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Бабушка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>Это мужчина. Он может водить машину или мотоцикл. Умеет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готовить, но не всегда хочет. Он сильный. Обещал маму всю жизнь на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 xml:space="preserve">руках носить. </w:t>
      </w: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Папа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>Она бывает широкая и не очень. Она нужна, когда фотографируешься.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Она появляется, когда рассказывают что-нибудь смешное, а потом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 xml:space="preserve">исчезает. От неё становится светло на сердце. </w:t>
      </w: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Улыбка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>Это бывает и не бывает. Не бывает, когда гулять не пускают или когда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уроки учить надо. Это бывает, когда веселишься, когда гости приходят.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Когда подарок получаешь, оно появляется. Оно бывает хорошее и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 xml:space="preserve">плохое, весёлое и грустное. Что это? </w:t>
      </w: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Настроение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 xml:space="preserve">Самый дорогой для вас человек на Земле? </w:t>
      </w:r>
      <w:r w:rsidRPr="008A331F">
        <w:rPr>
          <w:rFonts w:ascii="Times New Roman" w:hAnsi="Times New Roman"/>
          <w:i/>
          <w:iCs/>
          <w:sz w:val="24"/>
          <w:szCs w:val="24"/>
        </w:rPr>
        <w:t>(</w:t>
      </w: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Мама)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A331F">
        <w:rPr>
          <w:rFonts w:ascii="Times New Roman" w:eastAsia="SymbolMT" w:hAnsi="Times New Roman"/>
          <w:sz w:val="24"/>
          <w:szCs w:val="24"/>
        </w:rPr>
        <w:t xml:space="preserve"> </w:t>
      </w:r>
      <w:r w:rsidRPr="008A331F">
        <w:rPr>
          <w:rFonts w:ascii="Times New Roman" w:hAnsi="Times New Roman"/>
          <w:sz w:val="24"/>
          <w:szCs w:val="24"/>
        </w:rPr>
        <w:t xml:space="preserve">Этим качеством обладает каждая любящая мама? </w:t>
      </w:r>
      <w:r w:rsidRPr="008A331F">
        <w:rPr>
          <w:rFonts w:ascii="Times New Roman" w:hAnsi="Times New Roman"/>
          <w:b/>
          <w:bCs/>
          <w:i/>
          <w:iCs/>
          <w:sz w:val="24"/>
          <w:szCs w:val="24"/>
        </w:rPr>
        <w:t>(Доброта)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8A331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Музыкальный номер 8 класс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>Кулинарная викторина.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1. Фирменное блюдо сороки – воровки (кашка).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2. Деликатес из кабачков (икра).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3. Картофель всмятку (пюре).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4. Макси-пирожное (торт).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5. То, что осталось от варенья, когда из него съели все ягоды (сироп).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6. Булочное изделие, которым можно порулить (баранка).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7. Продукт, которым собиралась позавтракать ворона (сыр).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8. Блюдо, приготовленное с участием коровы и курицы (омлет).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9. Фруктовый кефир по-нашему (йогурт).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10 Баранка – недомерок (сушка).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11.Птица, попавшая в суп за свои думы (индюк).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12.Название каши, которую вылил за окно Дениска Кораблёв (манная).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13.Что съел Буратино в харчевне, заплатив за себя, кота и лису золотой?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(корочку хлеба).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14. Какая из нот не нужна для компота? (соль).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 xml:space="preserve">Ведущая: </w:t>
      </w:r>
      <w:r w:rsidRPr="008A331F">
        <w:rPr>
          <w:rFonts w:ascii="Times New Roman" w:hAnsi="Times New Roman"/>
          <w:sz w:val="24"/>
          <w:szCs w:val="24"/>
        </w:rPr>
        <w:t>В завершение нашей встречи хочется сказать вам о том, чтобы вы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всегда чтили, уважали своих матерей, старались их не огорчать.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На этом концерт завершается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Желаем мы вам не болеть!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Навек молодыми остаться,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 годами душой не стареть!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Пусть ваши улыбки, как солнце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Нас радуют в жизни опять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И в ясный денек из оконца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Пусть будут лучами сиять!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Вы нас слушали внимательно,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Помогали нам старательно.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Спасибо всем вам за внимание!</w:t>
      </w:r>
    </w:p>
    <w:p w:rsidR="0048561C" w:rsidRPr="008A331F" w:rsidRDefault="0048561C" w:rsidP="007C29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A331F">
        <w:rPr>
          <w:rFonts w:ascii="Times New Roman" w:hAnsi="Times New Roman"/>
          <w:sz w:val="24"/>
          <w:szCs w:val="24"/>
        </w:rPr>
        <w:t>Концерт окончен. До свидания!</w:t>
      </w:r>
    </w:p>
    <w:p w:rsidR="0048561C" w:rsidRPr="008A331F" w:rsidRDefault="0048561C" w:rsidP="007C294B">
      <w:pPr>
        <w:rPr>
          <w:rFonts w:ascii="Times New Roman" w:hAnsi="Times New Roman"/>
          <w:b/>
          <w:bCs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>Чаепитие.</w:t>
      </w:r>
    </w:p>
    <w:p w:rsidR="0048561C" w:rsidRDefault="0048561C" w:rsidP="007C294B">
      <w:pPr>
        <w:rPr>
          <w:rFonts w:ascii="Times New Roman" w:hAnsi="Times New Roman"/>
          <w:b/>
          <w:bCs/>
          <w:sz w:val="24"/>
          <w:szCs w:val="24"/>
        </w:rPr>
      </w:pPr>
      <w:r w:rsidRPr="008A331F">
        <w:rPr>
          <w:rFonts w:ascii="Times New Roman" w:hAnsi="Times New Roman"/>
          <w:b/>
          <w:bCs/>
          <w:sz w:val="24"/>
          <w:szCs w:val="24"/>
        </w:rPr>
        <w:t>Поздравление девочек- одноклассниц</w:t>
      </w:r>
    </w:p>
    <w:p w:rsidR="0048561C" w:rsidRPr="00382FB5" w:rsidRDefault="0048561C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дискотека</w:t>
      </w:r>
    </w:p>
    <w:sectPr w:rsidR="0048561C" w:rsidRPr="00382FB5" w:rsidSect="009B4030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8A3"/>
    <w:rsid w:val="00027F5B"/>
    <w:rsid w:val="00331200"/>
    <w:rsid w:val="00382FB5"/>
    <w:rsid w:val="0048561C"/>
    <w:rsid w:val="0056371E"/>
    <w:rsid w:val="005E76C8"/>
    <w:rsid w:val="00700E24"/>
    <w:rsid w:val="00773F5C"/>
    <w:rsid w:val="007C294B"/>
    <w:rsid w:val="00811FC8"/>
    <w:rsid w:val="008A331F"/>
    <w:rsid w:val="008B6CA2"/>
    <w:rsid w:val="009B4030"/>
    <w:rsid w:val="00A9525A"/>
    <w:rsid w:val="00B75DF3"/>
    <w:rsid w:val="00BE65FE"/>
    <w:rsid w:val="00D83628"/>
    <w:rsid w:val="00E07632"/>
    <w:rsid w:val="00E9328F"/>
    <w:rsid w:val="00F3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B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168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hirurgiy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/wiki/001/69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7_noyabrya/" TargetMode="External"/><Relationship Id="rId10" Type="http://schemas.openxmlformats.org/officeDocument/2006/relationships/hyperlink" Target="http://pandia.ru/text/categ/wiki/001/215.php" TargetMode="External"/><Relationship Id="rId4" Type="http://schemas.openxmlformats.org/officeDocument/2006/relationships/hyperlink" Target="http://pandia.ru/text/categ/wiki/001/270.php" TargetMode="External"/><Relationship Id="rId9" Type="http://schemas.openxmlformats.org/officeDocument/2006/relationships/hyperlink" Target="http://pandia.ru/text/category/datirova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872</TotalTime>
  <Pages>4</Pages>
  <Words>1210</Words>
  <Characters>6898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DANA</cp:lastModifiedBy>
  <cp:revision>4</cp:revision>
  <cp:lastPrinted>2017-03-04T02:59:00Z</cp:lastPrinted>
  <dcterms:created xsi:type="dcterms:W3CDTF">2017-03-02T15:48:00Z</dcterms:created>
  <dcterms:modified xsi:type="dcterms:W3CDTF">2006-12-31T21:30:00Z</dcterms:modified>
</cp:coreProperties>
</file>